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86" w:rsidRDefault="00FC1086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</w:p>
    <w:p w:rsidR="00FC1086" w:rsidRDefault="00FC1086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</w:p>
    <w:p w:rsidR="00C16A8D" w:rsidRDefault="000D0A36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C16A8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825BC" w:rsidRPr="00C16A8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8653CE" w:rsidRPr="00C16A8D">
        <w:rPr>
          <w:rFonts w:ascii="Times New Roman" w:eastAsia="Times New Roman" w:hAnsi="Times New Roman" w:cs="Times New Roman"/>
          <w:sz w:val="24"/>
          <w:szCs w:val="24"/>
        </w:rPr>
        <w:br/>
        <w:t xml:space="preserve">комиссии по делам несовершеннолетних </w:t>
      </w:r>
      <w:r w:rsidR="008653CE" w:rsidRPr="00C16A8D">
        <w:rPr>
          <w:rFonts w:ascii="Times New Roman" w:eastAsia="Times New Roman" w:hAnsi="Times New Roman" w:cs="Times New Roman"/>
          <w:sz w:val="24"/>
          <w:szCs w:val="24"/>
        </w:rPr>
        <w:br/>
        <w:t xml:space="preserve">и защите их прав </w:t>
      </w:r>
      <w:r w:rsidR="006825BC" w:rsidRPr="00C16A8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C16A8D" w:rsidRDefault="006825BC" w:rsidP="00C16A8D">
      <w:pPr>
        <w:pStyle w:val="aa"/>
        <w:ind w:left="99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6A8D">
        <w:rPr>
          <w:rFonts w:ascii="Times New Roman" w:eastAsia="Times New Roman" w:hAnsi="Times New Roman" w:cs="Times New Roman"/>
          <w:sz w:val="24"/>
          <w:szCs w:val="24"/>
        </w:rPr>
        <w:t>Пугачевского муниципального района</w:t>
      </w:r>
    </w:p>
    <w:p w:rsidR="008653CE" w:rsidRPr="00C16A8D" w:rsidRDefault="008653CE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C16A8D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6825BC" w:rsidRPr="00C16A8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651486" w:rsidRPr="00C16A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</w:p>
    <w:p w:rsidR="008653CE" w:rsidRDefault="008653CE" w:rsidP="008653C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  <w:r w:rsidRPr="00F85D64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ab/>
      </w:r>
    </w:p>
    <w:p w:rsidR="008653CE" w:rsidRDefault="008653CE" w:rsidP="008653C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653CE" w:rsidRPr="00DE6A6C" w:rsidRDefault="008653CE" w:rsidP="008653C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 xml:space="preserve">План работы </w:t>
      </w:r>
    </w:p>
    <w:p w:rsidR="006825BC" w:rsidRDefault="008653CE" w:rsidP="006825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6825BC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</w:p>
    <w:p w:rsidR="008653CE" w:rsidRDefault="006825BC" w:rsidP="006825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Пугачевского муниципального района </w:t>
      </w:r>
      <w:r w:rsidR="008653CE" w:rsidRPr="00DE6A6C">
        <w:rPr>
          <w:rFonts w:ascii="PT Astra Serif" w:hAnsi="PT Astra Serif" w:cs="Times New Roman"/>
          <w:b/>
          <w:sz w:val="28"/>
          <w:szCs w:val="28"/>
        </w:rPr>
        <w:t>Саратовской области на 202</w:t>
      </w:r>
      <w:r w:rsidR="00651486">
        <w:rPr>
          <w:rFonts w:ascii="PT Astra Serif" w:hAnsi="PT Astra Serif" w:cs="Times New Roman"/>
          <w:b/>
          <w:sz w:val="28"/>
          <w:szCs w:val="28"/>
        </w:rPr>
        <w:t>4</w:t>
      </w:r>
      <w:r w:rsidR="008653CE" w:rsidRPr="00DE6A6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9730D" w:rsidRPr="00DE6A6C" w:rsidRDefault="0009730D" w:rsidP="006825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53CE" w:rsidRPr="00DE6A6C" w:rsidRDefault="008653CE" w:rsidP="008653C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53CE" w:rsidRDefault="008653CE" w:rsidP="008653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>Цели и задачи деятельности</w:t>
      </w:r>
      <w:r w:rsidRPr="00DE6A6C">
        <w:rPr>
          <w:rFonts w:ascii="PT Astra Serif" w:hAnsi="PT Astra Serif" w:cs="Times New Roman"/>
          <w:sz w:val="28"/>
          <w:szCs w:val="28"/>
        </w:rPr>
        <w:t xml:space="preserve">: </w:t>
      </w:r>
    </w:p>
    <w:p w:rsidR="0009730D" w:rsidRDefault="0009730D" w:rsidP="0009730D">
      <w:pPr>
        <w:pStyle w:val="a4"/>
        <w:spacing w:after="0" w:line="240" w:lineRule="auto"/>
        <w:ind w:left="1146"/>
        <w:jc w:val="both"/>
        <w:rPr>
          <w:rFonts w:ascii="PT Astra Serif" w:hAnsi="PT Astra Serif" w:cs="Times New Roman"/>
          <w:sz w:val="28"/>
          <w:szCs w:val="28"/>
        </w:rPr>
      </w:pPr>
    </w:p>
    <w:p w:rsidR="006825BC" w:rsidRPr="00C16A8D" w:rsidRDefault="006825BC" w:rsidP="009B247F">
      <w:pPr>
        <w:pStyle w:val="aa"/>
        <w:ind w:left="851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16A8D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 w:rsidRPr="00C16A8D">
        <w:rPr>
          <w:rFonts w:ascii="Times New Roman" w:hAnsi="Times New Roman" w:cs="Times New Roman"/>
          <w:sz w:val="28"/>
          <w:szCs w:val="28"/>
        </w:rPr>
        <w:t xml:space="preserve"> их прав»</w:t>
      </w:r>
      <w:r w:rsidRPr="00C16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A8D">
        <w:rPr>
          <w:rFonts w:ascii="Times New Roman" w:hAnsi="Times New Roman" w:cs="Times New Roman"/>
          <w:sz w:val="28"/>
          <w:szCs w:val="28"/>
        </w:rPr>
        <w:t xml:space="preserve">в 2023 году реализовывались: муниципальные программы: </w:t>
      </w:r>
      <w:proofErr w:type="gramStart"/>
      <w:r w:rsidRPr="00C16A8D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незаконного оборота наркотических средств на территории муниципального образования города Пугачева на 2023 год», </w:t>
      </w:r>
      <w:r w:rsidRPr="00C16A8D">
        <w:rPr>
          <w:rFonts w:ascii="Times New Roman" w:hAnsi="Times New Roman" w:cs="Times New Roman"/>
          <w:bCs/>
          <w:sz w:val="28"/>
          <w:szCs w:val="28"/>
        </w:rPr>
        <w:t>«Профилактика терроризма и экстремизма на территории Пугачевского муниципального района на 2023 год»,</w:t>
      </w:r>
      <w:r w:rsidRPr="00C16A8D">
        <w:rPr>
          <w:rFonts w:ascii="Times New Roman" w:hAnsi="Times New Roman" w:cs="Times New Roman"/>
          <w:sz w:val="28"/>
          <w:szCs w:val="28"/>
        </w:rPr>
        <w:t xml:space="preserve"> «План по профилактике правонарушений на территории Пугачевского муниципального района на 2023 год», «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>План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</w:t>
      </w:r>
      <w:proofErr w:type="gramEnd"/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ситуации </w:t>
      </w:r>
      <w:r w:rsidRPr="00C16A8D">
        <w:rPr>
          <w:rFonts w:ascii="Times New Roman" w:hAnsi="Times New Roman" w:cs="Times New Roman"/>
          <w:sz w:val="28"/>
          <w:szCs w:val="28"/>
        </w:rPr>
        <w:t>на территории Пугачевского муниципального района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на 2023 год», «План-график межведомственных рейдов по противопожарной безопасности, в семьи, находящиеся в социально опасном положении на территории Пугачевского муниципального района в 2023 году», «План-график межведомственных рейдов в семьи, находящиеся в социально опасном положении на территории Пугачевского муниципального района».</w:t>
      </w:r>
    </w:p>
    <w:p w:rsidR="006825BC" w:rsidRPr="00C16A8D" w:rsidRDefault="006825BC" w:rsidP="009B247F">
      <w:pPr>
        <w:pStyle w:val="aa"/>
        <w:ind w:left="851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В 2023 году на 32 заседаниях </w:t>
      </w:r>
      <w:r w:rsidR="003F3CA3">
        <w:rPr>
          <w:rFonts w:ascii="Times New Roman" w:hAnsi="Times New Roman" w:cs="Times New Roman"/>
          <w:bCs/>
          <w:iCs/>
          <w:sz w:val="28"/>
          <w:szCs w:val="28"/>
        </w:rPr>
        <w:t xml:space="preserve">(АППГ 27) 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комиссии по делам несовершеннолетних и защите их прав администрации Пугачевского муниципального района (далее </w:t>
      </w:r>
      <w:proofErr w:type="spellStart"/>
      <w:r w:rsidRPr="00C16A8D">
        <w:rPr>
          <w:rFonts w:ascii="Times New Roman" w:hAnsi="Times New Roman" w:cs="Times New Roman"/>
          <w:bCs/>
          <w:iCs/>
          <w:sz w:val="28"/>
          <w:szCs w:val="28"/>
        </w:rPr>
        <w:t>КДНиЗ</w:t>
      </w:r>
      <w:r w:rsidR="00866A69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spellEnd"/>
      <w:r w:rsidR="00866A69">
        <w:rPr>
          <w:rFonts w:ascii="Times New Roman" w:hAnsi="Times New Roman" w:cs="Times New Roman"/>
          <w:bCs/>
          <w:iCs/>
          <w:sz w:val="28"/>
          <w:szCs w:val="28"/>
        </w:rPr>
        <w:t>) рассмотрено 198 протоколов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об 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административных правонарушений </w:t>
      </w:r>
      <w:r w:rsidR="000236E6" w:rsidRPr="00C16A8D">
        <w:rPr>
          <w:rFonts w:ascii="Times New Roman" w:hAnsi="Times New Roman" w:cs="Times New Roman"/>
          <w:bCs/>
          <w:iCs/>
          <w:sz w:val="28"/>
          <w:szCs w:val="28"/>
        </w:rPr>
        <w:t>граждан</w:t>
      </w:r>
      <w:r w:rsidR="003D344E"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(АППГ 154)</w:t>
      </w:r>
      <w:r w:rsidR="000236E6" w:rsidRPr="00C16A8D">
        <w:rPr>
          <w:rFonts w:ascii="Times New Roman" w:hAnsi="Times New Roman" w:cs="Times New Roman"/>
          <w:bCs/>
          <w:iCs/>
          <w:sz w:val="28"/>
          <w:szCs w:val="28"/>
        </w:rPr>
        <w:t>, а также 299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профилактических вопроса</w:t>
      </w:r>
      <w:r w:rsidR="003D344E"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(АППГ 352)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>, с принятием по каждому из них постановления.</w:t>
      </w:r>
    </w:p>
    <w:p w:rsidR="00C800C3" w:rsidRPr="00C16A8D" w:rsidRDefault="00C800C3" w:rsidP="009B247F">
      <w:pPr>
        <w:pStyle w:val="aa"/>
        <w:ind w:left="851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6A8D">
        <w:rPr>
          <w:rFonts w:ascii="Times New Roman" w:hAnsi="Times New Roman" w:cs="Times New Roman"/>
          <w:bCs/>
          <w:iCs/>
          <w:sz w:val="28"/>
          <w:szCs w:val="28"/>
        </w:rPr>
        <w:t>Привлечено к адм</w:t>
      </w:r>
      <w:r w:rsidR="00866A69">
        <w:rPr>
          <w:rFonts w:ascii="Times New Roman" w:hAnsi="Times New Roman" w:cs="Times New Roman"/>
          <w:bCs/>
          <w:iCs/>
          <w:sz w:val="28"/>
          <w:szCs w:val="28"/>
        </w:rPr>
        <w:t>инистративной ответственн</w:t>
      </w:r>
      <w:r w:rsidR="00437CFD">
        <w:rPr>
          <w:rFonts w:ascii="Times New Roman" w:hAnsi="Times New Roman" w:cs="Times New Roman"/>
          <w:bCs/>
          <w:iCs/>
          <w:sz w:val="28"/>
          <w:szCs w:val="28"/>
        </w:rPr>
        <w:t>ости 69 несовершеннолетних и 101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взрослых граждан. </w:t>
      </w:r>
    </w:p>
    <w:p w:rsidR="00C800C3" w:rsidRPr="00C16A8D" w:rsidRDefault="00C800C3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района </w:t>
      </w:r>
      <w:r w:rsidRPr="00C16A8D">
        <w:rPr>
          <w:rFonts w:ascii="Times New Roman" w:hAnsi="Times New Roman" w:cs="Times New Roman"/>
          <w:sz w:val="28"/>
          <w:szCs w:val="28"/>
        </w:rPr>
        <w:t>Пугачевского муниципального района в 2023 году допущен рост подростковой преступности с 3</w:t>
      </w:r>
      <w:r w:rsidR="00437CFD">
        <w:rPr>
          <w:rFonts w:ascii="Times New Roman" w:hAnsi="Times New Roman" w:cs="Times New Roman"/>
          <w:sz w:val="28"/>
          <w:szCs w:val="28"/>
        </w:rPr>
        <w:t>-х преступлений в 2022 году до 6</w:t>
      </w:r>
      <w:r w:rsidRPr="00C16A8D">
        <w:rPr>
          <w:rFonts w:ascii="Times New Roman" w:hAnsi="Times New Roman" w:cs="Times New Roman"/>
          <w:sz w:val="28"/>
          <w:szCs w:val="28"/>
        </w:rPr>
        <w:t xml:space="preserve">-и </w:t>
      </w:r>
      <w:proofErr w:type="gramStart"/>
      <w:r w:rsidRPr="00C16A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7CFD">
        <w:rPr>
          <w:rFonts w:ascii="Times New Roman" w:hAnsi="Times New Roman" w:cs="Times New Roman"/>
          <w:sz w:val="28"/>
          <w:szCs w:val="28"/>
        </w:rPr>
        <w:t xml:space="preserve"> текущем, что составило 80</w:t>
      </w:r>
      <w:r w:rsidRPr="00C16A8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800C3" w:rsidRPr="00C16A8D" w:rsidRDefault="00437CFD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Совершили данные преступления 5</w:t>
      </w:r>
      <w:r w:rsidR="00C800C3" w:rsidRPr="00C16A8D">
        <w:rPr>
          <w:rFonts w:ascii="Times New Roman" w:hAnsi="Times New Roman" w:cs="Times New Roman"/>
          <w:sz w:val="28"/>
          <w:szCs w:val="28"/>
        </w:rPr>
        <w:t xml:space="preserve"> подростка, один их них повторно, 3 проживают на территории Пугачевского муниципального района. </w:t>
      </w:r>
    </w:p>
    <w:p w:rsidR="00C800C3" w:rsidRPr="00C16A8D" w:rsidRDefault="00C800C3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>За 2023 год зарегистрировано 12 фактов жестокого обращения с детьми (АППГ 14).  7 – физических (побои) (АППГ 9), и 5 действия сексуального характера в отношении несовершеннолетних (АППГ 5).</w:t>
      </w:r>
    </w:p>
    <w:p w:rsidR="003D344E" w:rsidRPr="00C16A8D" w:rsidRDefault="003D344E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 xml:space="preserve">За отчетный период зарегистрирован 1 факт </w:t>
      </w:r>
      <w:proofErr w:type="spellStart"/>
      <w:r w:rsidRPr="00C16A8D">
        <w:rPr>
          <w:rFonts w:ascii="Times New Roman" w:hAnsi="Times New Roman" w:cs="Times New Roman"/>
          <w:sz w:val="28"/>
          <w:szCs w:val="28"/>
        </w:rPr>
        <w:t>самоповреждающих</w:t>
      </w:r>
      <w:proofErr w:type="spellEnd"/>
      <w:r w:rsidRPr="00C16A8D">
        <w:rPr>
          <w:rFonts w:ascii="Times New Roman" w:hAnsi="Times New Roman" w:cs="Times New Roman"/>
          <w:sz w:val="28"/>
          <w:szCs w:val="28"/>
        </w:rPr>
        <w:t xml:space="preserve"> действий несовершеннолетним (АППГ 1).</w:t>
      </w:r>
    </w:p>
    <w:p w:rsidR="003D344E" w:rsidRPr="00C16A8D" w:rsidRDefault="0016016B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 xml:space="preserve">Проведена профилактическая работа с </w:t>
      </w:r>
      <w:r w:rsidR="00437CFD">
        <w:rPr>
          <w:rFonts w:ascii="Times New Roman" w:hAnsi="Times New Roman" w:cs="Times New Roman"/>
          <w:sz w:val="28"/>
          <w:szCs w:val="28"/>
        </w:rPr>
        <w:t>91</w:t>
      </w:r>
      <w:r w:rsidR="002A5B61" w:rsidRPr="00C16A8D">
        <w:rPr>
          <w:rFonts w:ascii="Times New Roman" w:hAnsi="Times New Roman" w:cs="Times New Roman"/>
          <w:sz w:val="28"/>
          <w:szCs w:val="28"/>
        </w:rPr>
        <w:t xml:space="preserve"> семьями, находящимися в социально опасном положении, в</w:t>
      </w:r>
      <w:r w:rsidR="00790868">
        <w:rPr>
          <w:rFonts w:ascii="Times New Roman" w:hAnsi="Times New Roman" w:cs="Times New Roman"/>
          <w:sz w:val="28"/>
          <w:szCs w:val="28"/>
        </w:rPr>
        <w:t xml:space="preserve"> </w:t>
      </w:r>
      <w:r w:rsidR="00437CFD">
        <w:rPr>
          <w:rFonts w:ascii="Times New Roman" w:hAnsi="Times New Roman" w:cs="Times New Roman"/>
          <w:sz w:val="28"/>
          <w:szCs w:val="28"/>
        </w:rPr>
        <w:t>которых проживало 218</w:t>
      </w:r>
      <w:r w:rsidR="002A5B61" w:rsidRPr="00C16A8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37CFD">
        <w:rPr>
          <w:rFonts w:ascii="Times New Roman" w:hAnsi="Times New Roman" w:cs="Times New Roman"/>
          <w:sz w:val="28"/>
          <w:szCs w:val="28"/>
        </w:rPr>
        <w:t>, выявлено за отчетный период 44 семьи с 104 детьми, снято с учета 65 семей с 144</w:t>
      </w:r>
      <w:r w:rsidR="002A5B61" w:rsidRPr="00C16A8D">
        <w:rPr>
          <w:rFonts w:ascii="Times New Roman" w:hAnsi="Times New Roman" w:cs="Times New Roman"/>
          <w:sz w:val="28"/>
          <w:szCs w:val="28"/>
        </w:rPr>
        <w:t xml:space="preserve"> несовершеннолетними, из них в связи с улучшением ситуации в семье 55 с 125 детьми.</w:t>
      </w:r>
      <w:r w:rsidR="00437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BC" w:rsidRPr="00C16A8D" w:rsidRDefault="006825BC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 xml:space="preserve">На основании ежемесячного анализа состояния правонарушений среди несовершеннолетних, с целью комплексного подхода к решению поставленных задач </w:t>
      </w:r>
      <w:proofErr w:type="spellStart"/>
      <w:r w:rsidRPr="00C16A8D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C16A8D">
        <w:rPr>
          <w:rFonts w:ascii="Times New Roman" w:hAnsi="Times New Roman" w:cs="Times New Roman"/>
          <w:sz w:val="28"/>
          <w:szCs w:val="28"/>
        </w:rPr>
        <w:t xml:space="preserve"> определяет следующие приоритетные н</w:t>
      </w:r>
      <w:r w:rsidR="00C16A8D">
        <w:rPr>
          <w:rFonts w:ascii="Times New Roman" w:hAnsi="Times New Roman" w:cs="Times New Roman"/>
          <w:sz w:val="28"/>
          <w:szCs w:val="28"/>
        </w:rPr>
        <w:t>аправления в своей работе в 2024</w:t>
      </w:r>
      <w:r w:rsidRPr="00C16A8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653CE" w:rsidRPr="00C16A8D" w:rsidRDefault="00C16A8D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несовершеннолетних, принятие дополнительных мер по совершенствованию методов по выявлению и устранению причин и условий, способствующих суицидальному поведению;</w:t>
      </w:r>
    </w:p>
    <w:p w:rsidR="006825BC" w:rsidRPr="00C16A8D" w:rsidRDefault="00866A69" w:rsidP="00866A69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5BC" w:rsidRPr="00C16A8D">
        <w:rPr>
          <w:rFonts w:ascii="Times New Roman" w:hAnsi="Times New Roman" w:cs="Times New Roman"/>
          <w:sz w:val="28"/>
          <w:szCs w:val="28"/>
        </w:rPr>
        <w:t>повышение правовой культуры несовершеннолетних, с целью формирования у них законопослушного поведения;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профилактики преступлений и правонарушений, совершенных несовершеннолетними, установление причин и условий, способствующих их совершению; 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 xml:space="preserve">профилактика алкоголизма, наркомании, токсикомании, </w:t>
      </w:r>
      <w:proofErr w:type="spellStart"/>
      <w:r w:rsidR="008653CE" w:rsidRPr="00C16A8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653CE" w:rsidRPr="00C16A8D">
        <w:rPr>
          <w:rFonts w:ascii="Times New Roman" w:hAnsi="Times New Roman" w:cs="Times New Roman"/>
          <w:sz w:val="28"/>
          <w:szCs w:val="28"/>
        </w:rPr>
        <w:t xml:space="preserve"> и употребления других </w:t>
      </w:r>
      <w:proofErr w:type="spellStart"/>
      <w:r w:rsidR="003D7B8A" w:rsidRPr="00C16A8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8653CE" w:rsidRPr="00C16A8D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="008653CE" w:rsidRPr="00C16A8D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8653CE" w:rsidRPr="00C16A8D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 xml:space="preserve">повышение качества межведомственной индивидуальной профилактической работы с семьями, находящимися в социально опасном положении; 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C92EF7" w:rsidRPr="00C16A8D" w:rsidRDefault="00C92EF7" w:rsidP="009B247F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9B247F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09730D" w:rsidRPr="00C16A8D" w:rsidRDefault="0009730D" w:rsidP="009B247F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3CE" w:rsidRPr="00C16A8D" w:rsidRDefault="008653CE" w:rsidP="009B247F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534" w:type="dxa"/>
        <w:tblLayout w:type="fixed"/>
        <w:tblLook w:val="04A0"/>
      </w:tblPr>
      <w:tblGrid>
        <w:gridCol w:w="850"/>
        <w:gridCol w:w="7229"/>
        <w:gridCol w:w="1985"/>
        <w:gridCol w:w="4394"/>
      </w:tblGrid>
      <w:tr w:rsidR="008653CE" w:rsidRPr="00C16A8D" w:rsidTr="00790868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394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отчета о работе по профилактике безнадзорности и правонарушений несовершеннолетних н</w:t>
            </w:r>
            <w:r w:rsidR="002A5B61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а территории Пугачевского муниципального района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итогам 202</w:t>
            </w:r>
            <w:r w:rsidR="00651486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vMerge w:val="restart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19074A" w:rsidRPr="00C16A8D" w:rsidTr="00790868">
        <w:trPr>
          <w:trHeight w:val="1932"/>
        </w:trPr>
        <w:tc>
          <w:tcPr>
            <w:tcW w:w="850" w:type="dxa"/>
          </w:tcPr>
          <w:p w:rsidR="0019074A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19074A" w:rsidRPr="00C16A8D" w:rsidRDefault="0019074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 межведомственном взаимодействии по  профилактике противоправного поведения несовершеннолетних, в том числе состоящих</w:t>
            </w:r>
            <w:r w:rsidR="007A00D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на профилактическом учете в органах внутренних дел. О состоянии подростковой преступности, в том числе повторной, и принимаемых профилактических мерах.</w:t>
            </w:r>
          </w:p>
        </w:tc>
        <w:tc>
          <w:tcPr>
            <w:tcW w:w="1985" w:type="dxa"/>
            <w:vMerge/>
          </w:tcPr>
          <w:p w:rsidR="0019074A" w:rsidRPr="00C16A8D" w:rsidRDefault="0019074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74A" w:rsidRPr="00C16A8D" w:rsidRDefault="0019074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«П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угачевский» Саратовской области,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ЛПП на </w:t>
            </w:r>
            <w:proofErr w:type="spell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угачевск</w:t>
            </w:r>
            <w:proofErr w:type="spellEnd"/>
          </w:p>
        </w:tc>
      </w:tr>
      <w:tr w:rsidR="00C92EF7" w:rsidRPr="00C16A8D" w:rsidTr="00790868">
        <w:trPr>
          <w:trHeight w:val="4508"/>
        </w:trPr>
        <w:tc>
          <w:tcPr>
            <w:tcW w:w="850" w:type="dxa"/>
          </w:tcPr>
          <w:p w:rsidR="00C92EF7" w:rsidRPr="00C16A8D" w:rsidRDefault="00C92EF7" w:rsidP="005B6F1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 организации летнего отдыха, досуга, занятости детей и подростков, состоящих на профилактических учетах в ведомствах системы профилактики.</w:t>
            </w:r>
          </w:p>
        </w:tc>
        <w:tc>
          <w:tcPr>
            <w:tcW w:w="1985" w:type="dxa"/>
            <w:vMerge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Управление образования администрации Пугачевского муниципального района, служба опеки и попечительства администрации Пугачевского муниципального района, ГАУ </w:t>
            </w:r>
            <w:proofErr w:type="gramStart"/>
            <w:r w:rsidRPr="00C16A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C16A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района», Территориальный центр занятости населения г. Пугачева, управление культуры администрации Пугачевского муниципального района</w:t>
            </w:r>
          </w:p>
        </w:tc>
      </w:tr>
      <w:tr w:rsidR="00C92EF7" w:rsidRPr="00C16A8D" w:rsidTr="00790868">
        <w:trPr>
          <w:trHeight w:val="1074"/>
        </w:trPr>
        <w:tc>
          <w:tcPr>
            <w:tcW w:w="850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Рассмотрение административных материалов</w:t>
            </w:r>
          </w:p>
        </w:tc>
        <w:tc>
          <w:tcPr>
            <w:tcW w:w="1985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 и 3 среда ежемесячно</w:t>
            </w:r>
          </w:p>
        </w:tc>
        <w:tc>
          <w:tcPr>
            <w:tcW w:w="4394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 администрации Пугачевского муниципального района</w:t>
            </w:r>
          </w:p>
        </w:tc>
      </w:tr>
      <w:tr w:rsidR="003444BD" w:rsidRPr="00C16A8D" w:rsidTr="00790868">
        <w:tc>
          <w:tcPr>
            <w:tcW w:w="850" w:type="dxa"/>
          </w:tcPr>
          <w:p w:rsidR="003444BD" w:rsidRPr="00C16A8D" w:rsidRDefault="00E4095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44BD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444BD" w:rsidRPr="00C16A8D" w:rsidRDefault="003444BD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работы органов и учреждений системы профилактики безнадзорности и правонарушений несовершеннолетних, направленной на профилактику преступности в отношении детей, раннее выявление жестокого обращения с ними:</w:t>
            </w:r>
          </w:p>
        </w:tc>
        <w:tc>
          <w:tcPr>
            <w:tcW w:w="1985" w:type="dxa"/>
            <w:vMerge w:val="restart"/>
          </w:tcPr>
          <w:p w:rsidR="003444BD" w:rsidRPr="00C16A8D" w:rsidRDefault="003444BD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4BD" w:rsidRPr="00C16A8D" w:rsidRDefault="003444B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</w:tcPr>
          <w:p w:rsidR="003444BD" w:rsidRPr="00C16A8D" w:rsidRDefault="003444BD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4BD" w:rsidRPr="00C16A8D" w:rsidTr="00790868">
        <w:tc>
          <w:tcPr>
            <w:tcW w:w="850" w:type="dxa"/>
          </w:tcPr>
          <w:p w:rsidR="003444BD" w:rsidRPr="00C16A8D" w:rsidRDefault="00E4095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44BD" w:rsidRPr="00C16A8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</w:tcPr>
          <w:p w:rsidR="003444BD" w:rsidRPr="00C16A8D" w:rsidRDefault="003444BD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анализе состояния преступности в отношении несовершеннолетних, </w:t>
            </w:r>
            <w:r w:rsidR="00846FF2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против их половой неприкосновенности,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принимаемых профилактических мерах, 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проблемных вопросах, возникающих при помещении несовершеннолетних в государственные учреждения.</w:t>
            </w:r>
          </w:p>
        </w:tc>
        <w:tc>
          <w:tcPr>
            <w:tcW w:w="1985" w:type="dxa"/>
            <w:vMerge/>
          </w:tcPr>
          <w:p w:rsidR="003444BD" w:rsidRPr="00C16A8D" w:rsidRDefault="003444B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44BD" w:rsidRPr="00C16A8D" w:rsidRDefault="0019074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МВД России «Пугачевский» Саратовской области, управление образования администрации пугачевского муниципального района, служба опеки </w:t>
            </w:r>
            <w:r w:rsidR="00017F67">
              <w:rPr>
                <w:rFonts w:ascii="Times New Roman" w:hAnsi="Times New Roman" w:cs="Times New Roman"/>
                <w:bCs/>
                <w:sz w:val="28"/>
                <w:szCs w:val="28"/>
              </w:rPr>
              <w:t>и попечительства администрации П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угачевского муниципального района  </w:t>
            </w: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E4095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229" w:type="dxa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межведомственном взаимодействии при работе с семьями, находящимися в социально опасном положении,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т.ч. проблемных вопросах раннего выявления семейного неблагополучия.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D3025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муниципального района, ГАУ </w:t>
            </w:r>
            <w:proofErr w:type="gram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</w:t>
            </w:r>
          </w:p>
          <w:p w:rsidR="00515E73" w:rsidRPr="00C16A8D" w:rsidRDefault="00515E73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67555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0957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D3025" w:rsidRPr="00790868" w:rsidRDefault="00E40957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Об эффективности принимаемых мер по профилактике гибели и травматизма детей</w:t>
            </w:r>
            <w:r w:rsidR="007A00D0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25209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на пожарах,</w:t>
            </w:r>
            <w:r w:rsidR="007F2CFB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 </w:t>
            </w:r>
            <w:r w:rsidR="007F2CFB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из семей, находящихся в социально опасном положении, </w:t>
            </w:r>
            <w:r w:rsidR="00325209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объектах железнодорожного, водного и воздушного транспорта</w:t>
            </w:r>
            <w:r w:rsidR="005B7CDA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B7CDA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</w:t>
            </w:r>
            <w:proofErr w:type="spellEnd"/>
            <w:r w:rsidR="005B7CDA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транспортного</w:t>
            </w:r>
            <w:proofErr w:type="gramEnd"/>
            <w:r w:rsidR="005B7CDA"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травматизма.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45D8A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МЧС, ЛПП на </w:t>
            </w:r>
            <w:proofErr w:type="spell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угачевск</w:t>
            </w:r>
            <w:proofErr w:type="spellEnd"/>
          </w:p>
          <w:p w:rsidR="00174AE4" w:rsidRPr="00C16A8D" w:rsidRDefault="00174AE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3025" w:rsidRPr="00C16A8D" w:rsidTr="00790868">
        <w:trPr>
          <w:trHeight w:val="1375"/>
        </w:trPr>
        <w:tc>
          <w:tcPr>
            <w:tcW w:w="850" w:type="dxa"/>
          </w:tcPr>
          <w:p w:rsidR="000D3025" w:rsidRPr="00C16A8D" w:rsidRDefault="00EE1F8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vAlign w:val="center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организации </w:t>
            </w:r>
            <w:proofErr w:type="spellStart"/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занятости, трудоустройства несовершеннолетних как меры профилактики противоправного поведения несовершеннолетних</w:t>
            </w:r>
            <w:r w:rsidRPr="00C16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:rsidR="007C17FA" w:rsidRPr="00C16A8D" w:rsidRDefault="007C17FA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025" w:rsidRPr="00790868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EE1F8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способах и формах организации культурно - </w:t>
            </w:r>
            <w:proofErr w:type="spell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трудовой деятельности несовершеннолетних, в том числе и в каникулярный период, несовершеннолетних, находящихся на учете в органах внутренних дел.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D3025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  <w:r w:rsidR="00FF53D6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0D3025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EE1F8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229" w:type="dxa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трудоустройства детей, находящихся </w:t>
            </w:r>
            <w:r w:rsidR="0039643D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на различных видах учета, в летний период 2024 года.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D3025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Территориальный центр занятости населения Пугачевского района</w:t>
            </w: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EE1F8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0D3025" w:rsidRPr="00790868" w:rsidRDefault="004945B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взаимодействии органов и учреждений системы профилактики с молодежными движениями                                и организациями в сфере профилактики </w:t>
            </w:r>
            <w:r w:rsidR="0076595E" w:rsidRPr="00790868">
              <w:rPr>
                <w:rFonts w:ascii="Times New Roman" w:hAnsi="Times New Roman" w:cs="Times New Roman"/>
                <w:sz w:val="28"/>
                <w:szCs w:val="28"/>
              </w:rPr>
              <w:t>терроризма,</w:t>
            </w:r>
            <w:r w:rsidR="00EE1F88"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</w:t>
            </w:r>
            <w:r w:rsidR="0076595E"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 и ины</w:t>
            </w:r>
            <w:r w:rsidR="00FF53D6" w:rsidRPr="007908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6595E"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 деструктивных </w:t>
            </w:r>
            <w:proofErr w:type="gramStart"/>
            <w:r w:rsidR="0076595E" w:rsidRPr="00790868">
              <w:rPr>
                <w:rFonts w:ascii="Times New Roman" w:hAnsi="Times New Roman" w:cs="Times New Roman"/>
                <w:sz w:val="28"/>
                <w:szCs w:val="28"/>
              </w:rPr>
              <w:t>идеологий</w:t>
            </w:r>
            <w:proofErr w:type="gramEnd"/>
            <w:r w:rsidR="005B7CDA"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распространяемых </w:t>
            </w:r>
            <w:r w:rsidR="00EE1F88" w:rsidRPr="00790868">
              <w:rPr>
                <w:rFonts w:ascii="Times New Roman" w:hAnsi="Times New Roman" w:cs="Times New Roman"/>
                <w:sz w:val="28"/>
                <w:szCs w:val="28"/>
              </w:rPr>
              <w:t>в подростковой среде</w:t>
            </w:r>
            <w:r w:rsidR="005B7CDA"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5B7CDA" w:rsidRPr="00790868">
              <w:rPr>
                <w:rFonts w:ascii="Times New Roman" w:hAnsi="Times New Roman" w:cs="Times New Roman"/>
                <w:sz w:val="28"/>
                <w:szCs w:val="28"/>
              </w:rPr>
              <w:br/>
              <w:t>с использованием сети Интернет</w:t>
            </w:r>
            <w:r w:rsidR="00EE1F88" w:rsidRPr="00790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45BA" w:rsidRPr="00C16A8D" w:rsidRDefault="002A737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отделение в Пугачевском районе общероссийского общественно-государственного движения детей и молодежи «Движение первых» Саратовской области</w:t>
            </w:r>
            <w:r w:rsidR="00916582" w:rsidRPr="00C16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00D0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муниципального района, </w:t>
            </w:r>
          </w:p>
          <w:p w:rsidR="00515E73" w:rsidRPr="00C16A8D" w:rsidRDefault="002A737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A00D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тдел молодежной политики, спорта и туризма администрации Пугачевского муниципального района, МО МВД России «Пугачевский» Саратовской области</w:t>
            </w:r>
          </w:p>
        </w:tc>
      </w:tr>
      <w:tr w:rsidR="005B6F1D" w:rsidRPr="00C16A8D" w:rsidTr="00EB7986">
        <w:trPr>
          <w:trHeight w:val="1962"/>
        </w:trPr>
        <w:tc>
          <w:tcPr>
            <w:tcW w:w="850" w:type="dxa"/>
          </w:tcPr>
          <w:p w:rsidR="005B6F1D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29" w:type="dxa"/>
            <w:shd w:val="clear" w:color="auto" w:fill="auto"/>
          </w:tcPr>
          <w:p w:rsidR="005B6F1D" w:rsidRPr="00790868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профилактике склонения несовершеннолетних </w:t>
            </w: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 </w:t>
            </w:r>
            <w:r w:rsidRPr="007908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суицидальным действиям</w:t>
            </w: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Pr="00790868">
              <w:rPr>
                <w:rFonts w:ascii="Times New Roman" w:hAnsi="Times New Roman" w:cs="Times New Roman"/>
                <w:sz w:val="28"/>
                <w:szCs w:val="28"/>
              </w:rPr>
              <w:t>тогах реализации Порядка межведомственного взаимодействия по профилактике деструктивного, в том числе суицидального поведения несовершеннолетних в 2024 году.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6F1D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F1D" w:rsidRPr="0043443B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3443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shd w:val="clear" w:color="auto" w:fill="auto"/>
          </w:tcPr>
          <w:p w:rsidR="005B6F1D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0D3025" w:rsidRPr="00790868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работы межведомственной комиссии по делам несовершеннолетних и защите их прав на 2025 год.</w:t>
            </w:r>
          </w:p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</w:tbl>
    <w:p w:rsidR="000302D2" w:rsidRPr="00C16A8D" w:rsidRDefault="000302D2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790868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деятельность </w:t>
      </w:r>
    </w:p>
    <w:tbl>
      <w:tblPr>
        <w:tblStyle w:val="a3"/>
        <w:tblW w:w="14458" w:type="dxa"/>
        <w:tblInd w:w="534" w:type="dxa"/>
        <w:tblLook w:val="04A0"/>
      </w:tblPr>
      <w:tblGrid>
        <w:gridCol w:w="850"/>
        <w:gridCol w:w="7229"/>
        <w:gridCol w:w="2127"/>
        <w:gridCol w:w="4252"/>
      </w:tblGrid>
      <w:tr w:rsidR="008653CE" w:rsidRPr="00C16A8D" w:rsidTr="00790868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302D2" w:rsidRPr="00C16A8D" w:rsidRDefault="008653CE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деятельности комиссии по делам несовершеннолетних и защите их прав </w:t>
            </w:r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7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ПМР </w:t>
            </w:r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и официальных </w:t>
            </w:r>
            <w:proofErr w:type="spellStart"/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>аккаунтах</w:t>
            </w:r>
            <w:proofErr w:type="spellEnd"/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сетях.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:rsidR="008653CE" w:rsidRPr="00C16A8D" w:rsidRDefault="008653CE" w:rsidP="00790868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Мониторинг критических материалов в средствах массовой информации, связанных с безнадзорностью и правонарушением несовершеннолетних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8653CE" w:rsidRPr="00C16A8D" w:rsidRDefault="008653CE" w:rsidP="003013C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деятельности комиссии по делам несовершеннолетних и защите их прав по профилактике безнадзорности и правонарушений несовершеннолетних                       за 202</w:t>
            </w:r>
            <w:r w:rsidR="00666206" w:rsidRPr="00C1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год по форме № 1-КДН</w:t>
            </w:r>
          </w:p>
        </w:tc>
        <w:tc>
          <w:tcPr>
            <w:tcW w:w="2127" w:type="dxa"/>
          </w:tcPr>
          <w:p w:rsidR="008653CE" w:rsidRPr="00C16A8D" w:rsidRDefault="003013C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013CA" w:rsidRPr="00C16A8D" w:rsidRDefault="008653CE" w:rsidP="003013C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5B6F1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работе п</w:t>
            </w:r>
            <w:r w:rsidR="003013CA">
              <w:rPr>
                <w:rFonts w:ascii="Times New Roman" w:hAnsi="Times New Roman" w:cs="Times New Roman"/>
                <w:sz w:val="28"/>
                <w:szCs w:val="28"/>
              </w:rPr>
              <w:t>о профилактике безнадзорности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несовершеннолетних в </w:t>
            </w:r>
            <w:r w:rsidR="005B6F1D">
              <w:rPr>
                <w:rFonts w:ascii="Times New Roman" w:hAnsi="Times New Roman" w:cs="Times New Roman"/>
                <w:sz w:val="28"/>
                <w:szCs w:val="28"/>
              </w:rPr>
              <w:t>Пугачевском районе</w:t>
            </w:r>
            <w:r w:rsidR="00434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666206" w:rsidRPr="00C1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3013CA" w:rsidRPr="00C16A8D" w:rsidRDefault="008653CE" w:rsidP="003013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</w:t>
            </w:r>
            <w:r w:rsidR="003013CA">
              <w:rPr>
                <w:rFonts w:ascii="Times New Roman" w:hAnsi="Times New Roman" w:cs="Times New Roman"/>
                <w:bCs/>
                <w:sz w:val="28"/>
                <w:szCs w:val="28"/>
              </w:rPr>
              <w:t>вершеннолетних и защите их прав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Пугачевского муниципального района</w:t>
            </w:r>
            <w:r w:rsidR="003013CA">
              <w:rPr>
                <w:rFonts w:ascii="Times New Roman" w:hAnsi="Times New Roman" w:cs="Times New Roman"/>
                <w:bCs/>
                <w:sz w:val="28"/>
                <w:szCs w:val="28"/>
              </w:rPr>
              <w:t>, ведомства системы профилактики безнадзорности и правонарушений несовершеннолетних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3013C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реализации межведомственных индивидуальных программ социальной реабилитации семей, находящихся в социально опасном положении.  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653CE" w:rsidRPr="00C16A8D" w:rsidRDefault="003013CA" w:rsidP="003013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декабрь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C16A8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отчета о численности лиц,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</w:t>
            </w:r>
            <w:r w:rsidR="003013CA">
              <w:rPr>
                <w:rFonts w:ascii="Times New Roman" w:hAnsi="Times New Roman" w:cs="Times New Roman"/>
                <w:bCs/>
                <w:sz w:val="28"/>
                <w:szCs w:val="28"/>
              </w:rPr>
              <w:t>вершеннолетних и защите их прав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Анализ выявленных органами и учреждениями системы профилактики причин и условий  безнадзорности                                  и правонарушений несовершеннолетних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  <w:p w:rsidR="008F79C7" w:rsidRPr="00C16A8D" w:rsidRDefault="008F79C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3CE" w:rsidRPr="00C16A8D" w:rsidRDefault="008653CE" w:rsidP="003013CA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деятельность </w:t>
      </w:r>
    </w:p>
    <w:p w:rsidR="008653CE" w:rsidRPr="00C16A8D" w:rsidRDefault="003013CA" w:rsidP="003013CA">
      <w:pPr>
        <w:pStyle w:val="aa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53CE" w:rsidRPr="00C16A8D">
        <w:rPr>
          <w:rFonts w:ascii="Times New Roman" w:hAnsi="Times New Roman" w:cs="Times New Roman"/>
          <w:b/>
          <w:sz w:val="28"/>
          <w:szCs w:val="28"/>
        </w:rPr>
        <w:t>(разработка проектов законов, госпрограмм, нормативных документов)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Ind w:w="534" w:type="dxa"/>
        <w:tblLook w:val="04A0"/>
      </w:tblPr>
      <w:tblGrid>
        <w:gridCol w:w="850"/>
        <w:gridCol w:w="7229"/>
        <w:gridCol w:w="2268"/>
        <w:gridCol w:w="4252"/>
      </w:tblGrid>
      <w:tr w:rsidR="008653CE" w:rsidRPr="00C16A8D" w:rsidTr="003013C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3013C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53CE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проектов постановлений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КДНиЗП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Пугачевского муниципального района по вопросам, входящим в компетенцию комиссии по делам несовершеннолетних и защите их прав.</w:t>
            </w:r>
          </w:p>
        </w:tc>
        <w:tc>
          <w:tcPr>
            <w:tcW w:w="2268" w:type="dxa"/>
          </w:tcPr>
          <w:p w:rsidR="008653CE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8653CE" w:rsidRPr="005B6F1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653CE" w:rsidRPr="00C16A8D" w:rsidTr="003013C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8653CE" w:rsidRPr="00C16A8D" w:rsidRDefault="004F6BEA" w:rsidP="004F6BE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Подготовка предложений основных мероприятий в муниципальные программы администрации Пугачевского муниципального района.</w:t>
            </w:r>
          </w:p>
        </w:tc>
        <w:tc>
          <w:tcPr>
            <w:tcW w:w="2268" w:type="dxa"/>
          </w:tcPr>
          <w:p w:rsidR="003B77DA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4 квартал  </w:t>
            </w:r>
          </w:p>
        </w:tc>
        <w:tc>
          <w:tcPr>
            <w:tcW w:w="4252" w:type="dxa"/>
          </w:tcPr>
          <w:p w:rsidR="008653CE" w:rsidRPr="00C16A8D" w:rsidRDefault="008653CE" w:rsidP="004F6BE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4F6BEA" w:rsidRPr="00C16A8D" w:rsidTr="003013CA">
        <w:tc>
          <w:tcPr>
            <w:tcW w:w="850" w:type="dxa"/>
          </w:tcPr>
          <w:p w:rsidR="004F6BEA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F6BEA" w:rsidRDefault="004F6BEA" w:rsidP="004F6BEA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в проект решения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 противодействию злоупотребления наркотическими средствами на территории Пугачевского муниципального района.</w:t>
            </w:r>
          </w:p>
        </w:tc>
        <w:tc>
          <w:tcPr>
            <w:tcW w:w="2268" w:type="dxa"/>
          </w:tcPr>
          <w:p w:rsidR="004F6BEA" w:rsidRDefault="004F6BEA" w:rsidP="00C16A8D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4252" w:type="dxa"/>
          </w:tcPr>
          <w:p w:rsidR="004F6BEA" w:rsidRPr="00C16A8D" w:rsidRDefault="004F6BEA" w:rsidP="004F6BE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  <w:tr w:rsidR="004F6BEA" w:rsidRPr="00C16A8D" w:rsidTr="003013CA">
        <w:tc>
          <w:tcPr>
            <w:tcW w:w="850" w:type="dxa"/>
          </w:tcPr>
          <w:p w:rsidR="004F6BEA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F6BEA" w:rsidRDefault="004F6BEA" w:rsidP="004F6BEA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в проект комиссии </w:t>
            </w:r>
            <w:r>
              <w:rPr>
                <w:rFonts w:ascii="Times New Roman" w:hAnsi="Times New Roman"/>
                <w:sz w:val="28"/>
                <w:szCs w:val="28"/>
              </w:rPr>
              <w:t>по профилактике правонарушений при администрации Пугачевского муниципального района.</w:t>
            </w:r>
          </w:p>
        </w:tc>
        <w:tc>
          <w:tcPr>
            <w:tcW w:w="2268" w:type="dxa"/>
          </w:tcPr>
          <w:p w:rsidR="004F6BEA" w:rsidRDefault="004F6BEA" w:rsidP="00C16A8D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4252" w:type="dxa"/>
          </w:tcPr>
          <w:p w:rsidR="004F6BEA" w:rsidRPr="00C16A8D" w:rsidRDefault="004F6BEA" w:rsidP="004F6BE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4F6BEA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Инструктивно-методическая деятельность 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534" w:type="dxa"/>
        <w:tblLayout w:type="fixed"/>
        <w:tblLook w:val="04A0"/>
      </w:tblPr>
      <w:tblGrid>
        <w:gridCol w:w="850"/>
        <w:gridCol w:w="7229"/>
        <w:gridCol w:w="2268"/>
        <w:gridCol w:w="4253"/>
      </w:tblGrid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53CE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совещаний</w:t>
            </w:r>
            <w:r w:rsidR="005E6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653CE" w:rsidRPr="00C16A8D" w:rsidRDefault="007C6C92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</w:p>
        </w:tc>
        <w:tc>
          <w:tcPr>
            <w:tcW w:w="4253" w:type="dxa"/>
          </w:tcPr>
          <w:p w:rsidR="008653CE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653CE" w:rsidRPr="00C16A8D" w:rsidRDefault="005E686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Разработка тематических листовок, памяток, иной печатной продукции.</w:t>
            </w: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1486" w:rsidRPr="00C1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53CE" w:rsidRPr="00C16A8D" w:rsidRDefault="005E6860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ГАУ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СО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Комплексный центр социального обслуживания населения Пугачевского района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»</w:t>
            </w:r>
          </w:p>
        </w:tc>
      </w:tr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653CE" w:rsidRPr="00C16A8D" w:rsidRDefault="005E686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Проведение бесед, диспутов, круглых столов, спортивных, развлекательных мероприятий, пропагандирующих здоровый образ жизни.</w:t>
            </w: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1486" w:rsidRPr="00C1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253" w:type="dxa"/>
          </w:tcPr>
          <w:p w:rsidR="005E6860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Пугачевского муниципального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5E6860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Организационно-практическая деятельность 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534" w:type="dxa"/>
        <w:tblLook w:val="04A0"/>
      </w:tblPr>
      <w:tblGrid>
        <w:gridCol w:w="850"/>
        <w:gridCol w:w="7229"/>
        <w:gridCol w:w="2268"/>
        <w:gridCol w:w="4253"/>
      </w:tblGrid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10F10" w:rsidRPr="00C16A8D" w:rsidTr="005E6860">
        <w:tc>
          <w:tcPr>
            <w:tcW w:w="850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«Забота»</w:t>
            </w:r>
          </w:p>
        </w:tc>
        <w:tc>
          <w:tcPr>
            <w:tcW w:w="2268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00512" w:rsidRPr="00C16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0512" w:rsidRPr="00C16A8D" w:rsidRDefault="003D40C1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10F10" w:rsidRPr="00C16A8D" w:rsidRDefault="005E6860" w:rsidP="005E6860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737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Пугачевский» 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</w:t>
            </w:r>
          </w:p>
        </w:tc>
      </w:tr>
      <w:tr w:rsidR="00810F10" w:rsidRPr="00C16A8D" w:rsidTr="005E6860">
        <w:tc>
          <w:tcPr>
            <w:tcW w:w="850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="00E8414A" w:rsidRPr="00C16A8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E8414A" w:rsidRPr="00C16A8D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«Сообщи, где торгуют смертью»»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810F10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по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0F10" w:rsidRPr="00C16A8D" w:rsidTr="005E6860">
        <w:tc>
          <w:tcPr>
            <w:tcW w:w="850" w:type="dxa"/>
          </w:tcPr>
          <w:p w:rsidR="00810F10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«Территория закона»</w:t>
            </w:r>
          </w:p>
        </w:tc>
        <w:tc>
          <w:tcPr>
            <w:tcW w:w="2268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810F10" w:rsidRPr="00C16A8D" w:rsidRDefault="002A737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 межмуниципальный филиал 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10F10" w:rsidRPr="002A7374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«Пугачевский»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оперативно-профилактическо</w:t>
            </w:r>
            <w:r w:rsidR="00757840" w:rsidRPr="00C16A8D">
              <w:rPr>
                <w:rFonts w:ascii="Times New Roman" w:hAnsi="Times New Roman" w:cs="Times New Roman"/>
                <w:sz w:val="28"/>
                <w:szCs w:val="28"/>
              </w:rPr>
              <w:t>го мероприятия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«Твой выбор»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B92748" w:rsidRPr="00C16A8D" w:rsidRDefault="002A737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B92748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="00B92748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</w:t>
            </w:r>
            <w:r w:rsidR="00BD5658" w:rsidRPr="00C16A8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E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8" w:rsidRPr="00C16A8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межведомственной комплексной оперативно-профилактической </w:t>
            </w:r>
            <w:r w:rsidR="00A74D87" w:rsidRPr="00C16A8D">
              <w:rPr>
                <w:rFonts w:ascii="Times New Roman" w:hAnsi="Times New Roman" w:cs="Times New Roman"/>
                <w:sz w:val="28"/>
                <w:szCs w:val="28"/>
              </w:rPr>
              <w:t>операци</w:t>
            </w:r>
            <w:r w:rsidR="00D52A90" w:rsidRPr="00C16A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 «Дети России-2024»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«Детский телефон доверия»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района», Управление образования администрации Пугачевского муниципального района</w:t>
            </w:r>
          </w:p>
          <w:p w:rsidR="00B92748" w:rsidRPr="00C16A8D" w:rsidRDefault="00BC2DB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профилактического мероприятия «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Условник</w:t>
            </w:r>
            <w:proofErr w:type="spell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 межмуниципальный филиал 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92748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оперативно-профилактического мероприятия «Защита»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0B4C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B92748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«Толерантность - дорога                      к миру и гражданскому согласию»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муниципального района, Пугачевский межмуниципальный филиал 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0B4C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2748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«Помоги пойти учиться»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B92748" w:rsidRPr="00C16A8D" w:rsidRDefault="00BC2DB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муниципального района, ГАУ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CEA" w:rsidRPr="00C1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профилактической акции «Центр»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(предупреждение правонарушений несовершеннолетних, повышение эффективности использования профилактических возможностей ЦВСНП ГУ МВД России по Саратовской области)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0B4C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2748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«Подросток-Досуг»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B4CEA" w:rsidRPr="00C1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операции «Осужденный и наркотик»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 межмуниципальный филиал 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3CE" w:rsidRPr="00C16A8D" w:rsidRDefault="008653CE" w:rsidP="005E6860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8653CE" w:rsidRPr="00C16A8D" w:rsidRDefault="008653CE" w:rsidP="005E6860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534" w:type="dxa"/>
        <w:tblLook w:val="04A0"/>
      </w:tblPr>
      <w:tblGrid>
        <w:gridCol w:w="850"/>
        <w:gridCol w:w="7229"/>
        <w:gridCol w:w="2410"/>
        <w:gridCol w:w="4111"/>
      </w:tblGrid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53CE" w:rsidRPr="00C16A8D" w:rsidRDefault="005E686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 xml:space="preserve">рганизация посещений членами </w:t>
            </w:r>
            <w:r w:rsidRPr="003A00AF">
              <w:rPr>
                <w:rFonts w:ascii="Times New Roman" w:hAnsi="Times New Roman"/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111" w:type="dxa"/>
          </w:tcPr>
          <w:p w:rsidR="005E6860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653CE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межмуниципальных групп экстренного реагирования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и оказания психологической и психической помощи несовершеннолетним с деструктивным поведением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111" w:type="dxa"/>
          </w:tcPr>
          <w:p w:rsidR="00A94248" w:rsidRPr="00C16A8D" w:rsidRDefault="008653CE" w:rsidP="00A9424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653CE" w:rsidRPr="00C16A8D" w:rsidRDefault="008653CE" w:rsidP="00AD2D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t>и проведение заседаний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действующего штаба по профилактике безнадзорности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правонарушений несовершеннолетних при межведомственной комиссии по делам несовершеннолетних и защите их прав </w:t>
            </w:r>
          </w:p>
        </w:tc>
        <w:tc>
          <w:tcPr>
            <w:tcW w:w="241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июль,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Комиссия по делам несовершеннолетних и защите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их прав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постоянно действующего штаба</w:t>
            </w: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C16A8D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4A0" w:rsidRPr="00C16A8D" w:rsidRDefault="004214A0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br w:type="page"/>
      </w:r>
    </w:p>
    <w:p w:rsidR="004214A0" w:rsidRDefault="004214A0">
      <w:pPr>
        <w:sectPr w:rsidR="004214A0" w:rsidSect="00866A69">
          <w:pgSz w:w="16838" w:h="11906" w:orient="landscape"/>
          <w:pgMar w:top="1" w:right="1276" w:bottom="1135" w:left="709" w:header="708" w:footer="708" w:gutter="0"/>
          <w:cols w:space="708"/>
          <w:docGrid w:linePitch="360"/>
        </w:sectPr>
      </w:pPr>
    </w:p>
    <w:p w:rsidR="00F2727A" w:rsidRDefault="00F2727A" w:rsidP="00857E4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9E50B8" w:rsidRPr="004214A0" w:rsidRDefault="009E50B8" w:rsidP="00857E4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214A0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2</w:t>
      </w:r>
    </w:p>
    <w:p w:rsidR="009E50B8" w:rsidRDefault="009E50B8" w:rsidP="00857E4F">
      <w:pPr>
        <w:spacing w:line="240" w:lineRule="auto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4214A0">
        <w:rPr>
          <w:rFonts w:ascii="PT Astra Serif" w:hAnsi="PT Astra Serif"/>
          <w:sz w:val="24"/>
          <w:szCs w:val="24"/>
        </w:rPr>
        <w:t xml:space="preserve">к плану работы </w:t>
      </w:r>
      <w:r w:rsidRPr="004214A0">
        <w:rPr>
          <w:rFonts w:ascii="PT Astra Serif" w:hAnsi="PT Astra Serif" w:cs="Times New Roman"/>
          <w:sz w:val="24"/>
          <w:szCs w:val="24"/>
        </w:rPr>
        <w:t>межведомственной комиссии по делам несовершеннолетних и защите их прав Саратовской области на 2024 год</w:t>
      </w:r>
    </w:p>
    <w:p w:rsidR="00F2727A" w:rsidRDefault="00F2727A" w:rsidP="00F2727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50B8" w:rsidRDefault="009E50B8" w:rsidP="00F2727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5A8F">
        <w:rPr>
          <w:rFonts w:ascii="PT Astra Serif" w:hAnsi="PT Astra Serif"/>
          <w:b/>
          <w:sz w:val="28"/>
          <w:szCs w:val="28"/>
        </w:rPr>
        <w:t>График</w:t>
      </w:r>
    </w:p>
    <w:p w:rsidR="009E50B8" w:rsidRDefault="009E50B8" w:rsidP="00F2727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50B8">
        <w:rPr>
          <w:rFonts w:ascii="PT Astra Serif" w:hAnsi="PT Astra Serif"/>
          <w:b/>
          <w:sz w:val="28"/>
          <w:szCs w:val="28"/>
        </w:rPr>
        <w:t>проведения семинаров в 2024 году</w:t>
      </w:r>
    </w:p>
    <w:p w:rsidR="005E56CA" w:rsidRDefault="005E56CA" w:rsidP="009E50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3827"/>
        <w:gridCol w:w="3686"/>
      </w:tblGrid>
      <w:tr w:rsidR="006E5F59" w:rsidRPr="00CB5A8F" w:rsidTr="0056354F">
        <w:trPr>
          <w:cantSplit/>
          <w:trHeight w:val="272"/>
        </w:trPr>
        <w:tc>
          <w:tcPr>
            <w:tcW w:w="817" w:type="dxa"/>
            <w:vAlign w:val="center"/>
          </w:tcPr>
          <w:p w:rsidR="006E5F59" w:rsidRPr="00CB5A8F" w:rsidRDefault="006E5F59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A8F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E5F59" w:rsidRPr="00CB5A8F" w:rsidRDefault="006E5F59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B5A8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CB5A8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CB5A8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6E5F59" w:rsidRPr="00CB5A8F" w:rsidRDefault="006E5F59" w:rsidP="005E56CA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A8F">
              <w:rPr>
                <w:rFonts w:ascii="PT Astra Serif" w:hAnsi="PT Astra Serif"/>
                <w:sz w:val="28"/>
                <w:szCs w:val="28"/>
              </w:rPr>
              <w:t xml:space="preserve">Дата </w:t>
            </w:r>
            <w:r>
              <w:rPr>
                <w:rFonts w:ascii="PT Astra Serif" w:hAnsi="PT Astra Serif"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6E5F59" w:rsidRPr="00CB5A8F" w:rsidRDefault="006E5F59" w:rsidP="005E56CA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6E5F59" w:rsidRPr="00CB5A8F" w:rsidRDefault="006E5F59" w:rsidP="0056354F">
            <w:pPr>
              <w:tabs>
                <w:tab w:val="left" w:pos="3894"/>
              </w:tabs>
              <w:spacing w:line="240" w:lineRule="auto"/>
              <w:ind w:left="600" w:hanging="6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</w:t>
            </w:r>
          </w:p>
        </w:tc>
      </w:tr>
      <w:tr w:rsidR="006E5F59" w:rsidRPr="00CB5A8F" w:rsidTr="00FE764C">
        <w:trPr>
          <w:cantSplit/>
          <w:trHeight w:val="631"/>
        </w:trPr>
        <w:tc>
          <w:tcPr>
            <w:tcW w:w="817" w:type="dxa"/>
            <w:vAlign w:val="center"/>
          </w:tcPr>
          <w:p w:rsidR="006E5F59" w:rsidRPr="00CB5A8F" w:rsidRDefault="006E5F59" w:rsidP="00FE764C">
            <w:pPr>
              <w:numPr>
                <w:ilvl w:val="0"/>
                <w:numId w:val="6"/>
              </w:numPr>
              <w:tabs>
                <w:tab w:val="left" w:pos="389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5F59" w:rsidRPr="006E5F59" w:rsidRDefault="005B6F1D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Март </w:t>
            </w:r>
            <w:r w:rsidR="004E6C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E6CF7" w:rsidRDefault="004E6CF7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:rsidR="006E5F59" w:rsidRPr="0056354F" w:rsidRDefault="004E6CF7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по вопросам жизнеустройства несовершеннолетних, нуждающихся в помощи государства</w:t>
            </w:r>
          </w:p>
        </w:tc>
        <w:tc>
          <w:tcPr>
            <w:tcW w:w="3686" w:type="dxa"/>
          </w:tcPr>
          <w:p w:rsidR="006E5F59" w:rsidRPr="006E5F59" w:rsidRDefault="00F52238" w:rsidP="004E6CF7">
            <w:pPr>
              <w:tabs>
                <w:tab w:val="left" w:pos="3894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Представители </w:t>
            </w:r>
            <w:r w:rsidR="004E6CF7">
              <w:rPr>
                <w:rFonts w:ascii="PT Astra Serif" w:hAnsi="PT Astra Serif"/>
                <w:sz w:val="24"/>
                <w:szCs w:val="24"/>
              </w:rPr>
              <w:t xml:space="preserve">комиссии </w:t>
            </w:r>
            <w:r w:rsidR="004E6CF7">
              <w:rPr>
                <w:rFonts w:ascii="PT Astra Serif" w:hAnsi="PT Astra Serif"/>
                <w:sz w:val="24"/>
                <w:szCs w:val="24"/>
              </w:rPr>
              <w:br/>
              <w:t>по делам несовершеннолетних</w:t>
            </w:r>
            <w:r w:rsidR="004E6CF7">
              <w:rPr>
                <w:rFonts w:ascii="PT Astra Serif" w:hAnsi="PT Astra Serif"/>
                <w:sz w:val="24"/>
                <w:szCs w:val="24"/>
              </w:rPr>
              <w:br/>
              <w:t>и защите их прав администрации ПМР, МО МВД России «Пугачевский» Саратовской области, ГУЗ «Пугачевская районная больница», служба опеки и попечительства администрации ПМР</w:t>
            </w:r>
          </w:p>
        </w:tc>
      </w:tr>
      <w:tr w:rsidR="006E5F59" w:rsidRPr="00CB5A8F" w:rsidTr="00FE764C">
        <w:trPr>
          <w:cantSplit/>
          <w:trHeight w:val="631"/>
        </w:trPr>
        <w:tc>
          <w:tcPr>
            <w:tcW w:w="817" w:type="dxa"/>
            <w:vAlign w:val="center"/>
          </w:tcPr>
          <w:p w:rsidR="006E5F59" w:rsidRPr="00CB5A8F" w:rsidRDefault="006E5F59" w:rsidP="00FE764C">
            <w:pPr>
              <w:numPr>
                <w:ilvl w:val="0"/>
                <w:numId w:val="6"/>
              </w:numPr>
              <w:tabs>
                <w:tab w:val="left" w:pos="389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5F59" w:rsidRPr="006E5F59" w:rsidRDefault="004E6CF7" w:rsidP="0056354F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Июль </w:t>
            </w:r>
          </w:p>
        </w:tc>
        <w:tc>
          <w:tcPr>
            <w:tcW w:w="3827" w:type="dxa"/>
            <w:vAlign w:val="center"/>
          </w:tcPr>
          <w:p w:rsidR="006E5F59" w:rsidRDefault="00393344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3344">
              <w:rPr>
                <w:rFonts w:ascii="PT Astra Serif" w:hAnsi="PT Astra Serif"/>
                <w:sz w:val="24"/>
                <w:szCs w:val="24"/>
              </w:rPr>
              <w:t xml:space="preserve">Семинар </w:t>
            </w:r>
          </w:p>
          <w:p w:rsidR="00393344" w:rsidRPr="004E6CF7" w:rsidRDefault="00393344" w:rsidP="004E6CF7">
            <w:pPr>
              <w:pStyle w:val="aa"/>
              <w:jc w:val="center"/>
              <w:rPr>
                <w:sz w:val="32"/>
                <w:szCs w:val="32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4E6CF7" w:rsidRPr="004E6CF7">
              <w:rPr>
                <w:rFonts w:ascii="Times New Roman" w:hAnsi="Times New Roman" w:cs="Times New Roman"/>
                <w:sz w:val="24"/>
                <w:szCs w:val="24"/>
              </w:rPr>
              <w:t>О взаимодействии органов системы профилактики безнадзорности и правонарушений несовершеннолетних по раннему выявлению случаев жестокого обращения и насилия в семье в отношении несовершеннолетних»</w:t>
            </w:r>
          </w:p>
        </w:tc>
        <w:tc>
          <w:tcPr>
            <w:tcW w:w="3686" w:type="dxa"/>
          </w:tcPr>
          <w:p w:rsidR="006E5F59" w:rsidRPr="006E5F59" w:rsidRDefault="005B6F1D" w:rsidP="005B6F1D">
            <w:pPr>
              <w:tabs>
                <w:tab w:val="left" w:pos="3894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Представители комиссии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по делам несовершеннолетних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и защите их прав администрации ПМР, МО МВД России «Пугачевский» Саратовской области, образовательных учреждений города и района</w:t>
            </w:r>
          </w:p>
        </w:tc>
      </w:tr>
      <w:tr w:rsidR="00FE764C" w:rsidRPr="00CB5A8F" w:rsidTr="00FE764C">
        <w:trPr>
          <w:cantSplit/>
          <w:trHeight w:val="631"/>
        </w:trPr>
        <w:tc>
          <w:tcPr>
            <w:tcW w:w="817" w:type="dxa"/>
            <w:vAlign w:val="center"/>
          </w:tcPr>
          <w:p w:rsidR="00FE764C" w:rsidRPr="00CB5A8F" w:rsidRDefault="00FE764C" w:rsidP="00FE764C">
            <w:pPr>
              <w:numPr>
                <w:ilvl w:val="0"/>
                <w:numId w:val="6"/>
              </w:numPr>
              <w:tabs>
                <w:tab w:val="left" w:pos="389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64C" w:rsidRPr="006E5F59" w:rsidRDefault="005B6F1D" w:rsidP="0056354F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  <w:vAlign w:val="center"/>
          </w:tcPr>
          <w:p w:rsidR="00F2727A" w:rsidRPr="00B400CF" w:rsidRDefault="004E6CF7" w:rsidP="00B400C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Семинар </w:t>
            </w:r>
          </w:p>
          <w:p w:rsidR="00B400CF" w:rsidRPr="006E5F59" w:rsidRDefault="004E6CF7" w:rsidP="00B400C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27A">
              <w:rPr>
                <w:rFonts w:ascii="PT Astra Serif" w:hAnsi="PT Astra Serif"/>
                <w:sz w:val="24"/>
                <w:szCs w:val="24"/>
              </w:rPr>
              <w:t>«Организация межведомственного взаимодействия по профилактике безнадзорности и правонарушений несовершеннолетних»</w:t>
            </w:r>
          </w:p>
        </w:tc>
        <w:tc>
          <w:tcPr>
            <w:tcW w:w="3686" w:type="dxa"/>
          </w:tcPr>
          <w:p w:rsidR="00FE764C" w:rsidRPr="006E5F59" w:rsidRDefault="004E6CF7" w:rsidP="005B6F1D">
            <w:pPr>
              <w:tabs>
                <w:tab w:val="left" w:pos="3894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Представители комиссии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по делам несовершеннолетних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и защите их прав администрации ПМР, МО МВД России «Пугачевский» Саратовской области, образовательных учреждений города и района</w:t>
            </w:r>
          </w:p>
        </w:tc>
      </w:tr>
    </w:tbl>
    <w:p w:rsidR="005E56CA" w:rsidRPr="009E50B8" w:rsidRDefault="005E56CA" w:rsidP="009E50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5E56CA" w:rsidRPr="009E50B8" w:rsidSect="00F2727A">
      <w:pgSz w:w="11906" w:h="16838"/>
      <w:pgMar w:top="1135" w:right="1135" w:bottom="567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7617DC"/>
    <w:multiLevelType w:val="hybridMultilevel"/>
    <w:tmpl w:val="F494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6313A"/>
    <w:multiLevelType w:val="multilevel"/>
    <w:tmpl w:val="CB86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5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6E35AD9"/>
    <w:multiLevelType w:val="hybridMultilevel"/>
    <w:tmpl w:val="F494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825BC"/>
    <w:rsid w:val="0000480D"/>
    <w:rsid w:val="00017F67"/>
    <w:rsid w:val="000236E6"/>
    <w:rsid w:val="000302D2"/>
    <w:rsid w:val="00063F9E"/>
    <w:rsid w:val="0009730D"/>
    <w:rsid w:val="000B4CEA"/>
    <w:rsid w:val="000D0A36"/>
    <w:rsid w:val="000D3025"/>
    <w:rsid w:val="000D6DCD"/>
    <w:rsid w:val="0011193C"/>
    <w:rsid w:val="0016016B"/>
    <w:rsid w:val="00161E8D"/>
    <w:rsid w:val="0017124D"/>
    <w:rsid w:val="00174AE4"/>
    <w:rsid w:val="0019074A"/>
    <w:rsid w:val="001A5961"/>
    <w:rsid w:val="001F2EF3"/>
    <w:rsid w:val="00201360"/>
    <w:rsid w:val="00277CBC"/>
    <w:rsid w:val="00296E7C"/>
    <w:rsid w:val="002A564C"/>
    <w:rsid w:val="002A5B61"/>
    <w:rsid w:val="002A5D8A"/>
    <w:rsid w:val="002A7374"/>
    <w:rsid w:val="003013CA"/>
    <w:rsid w:val="00316D90"/>
    <w:rsid w:val="00325209"/>
    <w:rsid w:val="00326EED"/>
    <w:rsid w:val="003444BD"/>
    <w:rsid w:val="0038084A"/>
    <w:rsid w:val="00393344"/>
    <w:rsid w:val="0039643D"/>
    <w:rsid w:val="003A332C"/>
    <w:rsid w:val="003A59B5"/>
    <w:rsid w:val="003A7937"/>
    <w:rsid w:val="003B77DA"/>
    <w:rsid w:val="003B7FAD"/>
    <w:rsid w:val="003D18BD"/>
    <w:rsid w:val="003D1D54"/>
    <w:rsid w:val="003D344E"/>
    <w:rsid w:val="003D40C1"/>
    <w:rsid w:val="003D7B8A"/>
    <w:rsid w:val="003F3CA3"/>
    <w:rsid w:val="004113F8"/>
    <w:rsid w:val="004120C4"/>
    <w:rsid w:val="004214A0"/>
    <w:rsid w:val="0043443B"/>
    <w:rsid w:val="00437CFD"/>
    <w:rsid w:val="00465AC5"/>
    <w:rsid w:val="004945BA"/>
    <w:rsid w:val="00494796"/>
    <w:rsid w:val="004A387A"/>
    <w:rsid w:val="004E6CF7"/>
    <w:rsid w:val="004F6BEA"/>
    <w:rsid w:val="004F7290"/>
    <w:rsid w:val="00515E73"/>
    <w:rsid w:val="00551C6A"/>
    <w:rsid w:val="0056354F"/>
    <w:rsid w:val="00580118"/>
    <w:rsid w:val="005A6667"/>
    <w:rsid w:val="005B6F1D"/>
    <w:rsid w:val="005B7CDA"/>
    <w:rsid w:val="005D2146"/>
    <w:rsid w:val="005E56CA"/>
    <w:rsid w:val="005E6860"/>
    <w:rsid w:val="00651486"/>
    <w:rsid w:val="00664DDB"/>
    <w:rsid w:val="00666206"/>
    <w:rsid w:val="00674B95"/>
    <w:rsid w:val="00675554"/>
    <w:rsid w:val="006825BC"/>
    <w:rsid w:val="00695882"/>
    <w:rsid w:val="006A0FC1"/>
    <w:rsid w:val="006A551A"/>
    <w:rsid w:val="006A6160"/>
    <w:rsid w:val="006E4003"/>
    <w:rsid w:val="006E5F59"/>
    <w:rsid w:val="006F4D5E"/>
    <w:rsid w:val="00701137"/>
    <w:rsid w:val="007168C7"/>
    <w:rsid w:val="00741894"/>
    <w:rsid w:val="00745D8A"/>
    <w:rsid w:val="00757840"/>
    <w:rsid w:val="0076595E"/>
    <w:rsid w:val="00790868"/>
    <w:rsid w:val="007A00D0"/>
    <w:rsid w:val="007C17FA"/>
    <w:rsid w:val="007C6C92"/>
    <w:rsid w:val="007C75A3"/>
    <w:rsid w:val="007F2CFB"/>
    <w:rsid w:val="00810F10"/>
    <w:rsid w:val="00846FF2"/>
    <w:rsid w:val="008547CA"/>
    <w:rsid w:val="0085719B"/>
    <w:rsid w:val="00857E4F"/>
    <w:rsid w:val="00864BDB"/>
    <w:rsid w:val="008653CE"/>
    <w:rsid w:val="00866A69"/>
    <w:rsid w:val="008725B1"/>
    <w:rsid w:val="00885450"/>
    <w:rsid w:val="008C7B58"/>
    <w:rsid w:val="008F79C7"/>
    <w:rsid w:val="00903DBC"/>
    <w:rsid w:val="00916582"/>
    <w:rsid w:val="00981A8A"/>
    <w:rsid w:val="0099395E"/>
    <w:rsid w:val="009A401B"/>
    <w:rsid w:val="009B247F"/>
    <w:rsid w:val="009D20F3"/>
    <w:rsid w:val="009E50B8"/>
    <w:rsid w:val="00A00512"/>
    <w:rsid w:val="00A74D87"/>
    <w:rsid w:val="00A7704F"/>
    <w:rsid w:val="00A94248"/>
    <w:rsid w:val="00AD2D29"/>
    <w:rsid w:val="00B07B79"/>
    <w:rsid w:val="00B17DC7"/>
    <w:rsid w:val="00B400CF"/>
    <w:rsid w:val="00B735A2"/>
    <w:rsid w:val="00B85490"/>
    <w:rsid w:val="00B92748"/>
    <w:rsid w:val="00B97953"/>
    <w:rsid w:val="00BC2DBA"/>
    <w:rsid w:val="00BD5658"/>
    <w:rsid w:val="00BF02A4"/>
    <w:rsid w:val="00C16A8D"/>
    <w:rsid w:val="00C20F03"/>
    <w:rsid w:val="00C355F6"/>
    <w:rsid w:val="00C66AC4"/>
    <w:rsid w:val="00C672AE"/>
    <w:rsid w:val="00C800C3"/>
    <w:rsid w:val="00C92EF7"/>
    <w:rsid w:val="00CD584D"/>
    <w:rsid w:val="00CF4CDF"/>
    <w:rsid w:val="00D02EEC"/>
    <w:rsid w:val="00D52A90"/>
    <w:rsid w:val="00D93C66"/>
    <w:rsid w:val="00DC1D23"/>
    <w:rsid w:val="00DD2049"/>
    <w:rsid w:val="00E37774"/>
    <w:rsid w:val="00E40957"/>
    <w:rsid w:val="00E62923"/>
    <w:rsid w:val="00E657EE"/>
    <w:rsid w:val="00E6652D"/>
    <w:rsid w:val="00E8414A"/>
    <w:rsid w:val="00E94BA8"/>
    <w:rsid w:val="00EB3193"/>
    <w:rsid w:val="00ED49E2"/>
    <w:rsid w:val="00EE1F88"/>
    <w:rsid w:val="00F0218B"/>
    <w:rsid w:val="00F2727A"/>
    <w:rsid w:val="00F46805"/>
    <w:rsid w:val="00F52238"/>
    <w:rsid w:val="00F771CB"/>
    <w:rsid w:val="00F8415D"/>
    <w:rsid w:val="00FA166E"/>
    <w:rsid w:val="00FC1086"/>
    <w:rsid w:val="00FC6D8B"/>
    <w:rsid w:val="00FD21A2"/>
    <w:rsid w:val="00FE6D30"/>
    <w:rsid w:val="00FE764C"/>
    <w:rsid w:val="00FF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653CE"/>
    <w:pPr>
      <w:ind w:left="720"/>
      <w:contextualSpacing/>
    </w:pPr>
  </w:style>
  <w:style w:type="character" w:customStyle="1" w:styleId="fontstyle01">
    <w:name w:val="fontstyle01"/>
    <w:basedOn w:val="a0"/>
    <w:rsid w:val="006A61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EE1F8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1F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EF3"/>
    <w:rPr>
      <w:rFonts w:ascii="Tahoma" w:hAnsi="Tahoma" w:cs="Tahoma"/>
      <w:sz w:val="16"/>
      <w:szCs w:val="16"/>
    </w:rPr>
  </w:style>
  <w:style w:type="character" w:customStyle="1" w:styleId="WW8Num1z1">
    <w:name w:val="WW8Num1z1"/>
    <w:rsid w:val="006825BC"/>
  </w:style>
  <w:style w:type="character" w:customStyle="1" w:styleId="a9">
    <w:name w:val="Без интервала Знак"/>
    <w:aliases w:val="основа Знак"/>
    <w:basedOn w:val="a0"/>
    <w:link w:val="aa"/>
    <w:uiPriority w:val="1"/>
    <w:locked/>
    <w:rsid w:val="00C800C3"/>
    <w:rPr>
      <w:rFonts w:eastAsiaTheme="minorEastAsia"/>
      <w:lang w:eastAsia="ru-RU"/>
    </w:rPr>
  </w:style>
  <w:style w:type="paragraph" w:styleId="aa">
    <w:name w:val="No Spacing"/>
    <w:aliases w:val="основа"/>
    <w:link w:val="a9"/>
    <w:uiPriority w:val="1"/>
    <w:qFormat/>
    <w:rsid w:val="00C800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2;&#1072;&#1088;&#1080;&#1085;&#1072;\&#1057;&#1072;&#1088;&#1072;&#1090;&#1086;&#1074;\&#1043;&#1086;&#1076;&#1086;&#1074;&#1099;&#1077;%20&#1087;&#1083;&#1072;&#1085;&#1099;,%20&#1086;&#1090;&#1095;&#1077;&#1090;&#1099;%20&#1072;&#1085;&#1072;&#1083;.&#1089;&#1087;&#1088;&#1072;&#1074;&#1082;&#1072;\2024\&#1055;&#1083;&#1072;&#1085;%2024\&#1055;&#1083;&#1072;&#1085;%20&#1050;&#1044;&#1053;&#1080;&#1047;&#1055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CB7C-F00A-46C5-99E0-9A9F65ED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КДНиЗП 2024.dotx</Template>
  <TotalTime>1543</TotalTime>
  <Pages>1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2023-12-19T06:18:00Z</cp:lastPrinted>
  <dcterms:created xsi:type="dcterms:W3CDTF">2023-12-15T09:58:00Z</dcterms:created>
  <dcterms:modified xsi:type="dcterms:W3CDTF">2024-02-12T05:48:00Z</dcterms:modified>
</cp:coreProperties>
</file>