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D7" w:rsidRPr="009B45F4" w:rsidRDefault="00CE6DD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249"/>
      <w:bookmarkEnd w:id="0"/>
      <w:r w:rsidRPr="009B45F4">
        <w:rPr>
          <w:rFonts w:ascii="PT Astra Serif" w:hAnsi="PT Astra Serif"/>
          <w:b/>
          <w:sz w:val="28"/>
          <w:szCs w:val="28"/>
        </w:rPr>
        <w:t>Карточка</w:t>
      </w:r>
    </w:p>
    <w:p w:rsidR="00CE6DD7" w:rsidRPr="009B45F4" w:rsidRDefault="00CE6DD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CE6DD7" w:rsidRPr="009B45F4" w:rsidRDefault="00CE6DD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2328"/>
        <w:gridCol w:w="2524"/>
        <w:gridCol w:w="3235"/>
        <w:gridCol w:w="2586"/>
        <w:gridCol w:w="4197"/>
      </w:tblGrid>
      <w:tr w:rsidR="00CE6DD7" w:rsidRPr="00B6183B" w:rsidTr="009B45F4">
        <w:tc>
          <w:tcPr>
            <w:tcW w:w="210" w:type="pct"/>
            <w:vMerge w:val="restar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№ п/п</w:t>
            </w:r>
          </w:p>
        </w:tc>
        <w:tc>
          <w:tcPr>
            <w:tcW w:w="4790" w:type="pct"/>
            <w:gridSpan w:val="5"/>
          </w:tcPr>
          <w:p w:rsidR="00CE6DD7" w:rsidRPr="00B6183B" w:rsidRDefault="00CE6DD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Общая информация</w:t>
            </w:r>
          </w:p>
        </w:tc>
      </w:tr>
      <w:tr w:rsidR="00CE6DD7" w:rsidRPr="00B6183B" w:rsidTr="009B45F4">
        <w:tc>
          <w:tcPr>
            <w:tcW w:w="210" w:type="pct"/>
            <w:vMerge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CE6DD7" w:rsidRPr="00B6183B" w:rsidTr="009B45F4">
        <w:tc>
          <w:tcPr>
            <w:tcW w:w="210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Пугачев</w:t>
            </w:r>
          </w:p>
        </w:tc>
        <w:tc>
          <w:tcPr>
            <w:tcW w:w="81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</w:t>
            </w:r>
          </w:p>
        </w:tc>
        <w:tc>
          <w:tcPr>
            <w:tcW w:w="1042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64:46:010208:665</w:t>
            </w:r>
          </w:p>
        </w:tc>
        <w:tc>
          <w:tcPr>
            <w:tcW w:w="83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135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Основной вид – магазин от 1000 до 5000 кв.м</w:t>
            </w:r>
          </w:p>
        </w:tc>
      </w:tr>
    </w:tbl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p w:rsidR="00CE6DD7" w:rsidRPr="009B45F4" w:rsidRDefault="00CE6DD7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сведения о площадке</w:t>
      </w:r>
    </w:p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8"/>
        <w:gridCol w:w="1759"/>
        <w:gridCol w:w="1889"/>
        <w:gridCol w:w="1610"/>
        <w:gridCol w:w="1946"/>
        <w:gridCol w:w="2458"/>
        <w:gridCol w:w="2612"/>
      </w:tblGrid>
      <w:tr w:rsidR="00CE6DD7" w:rsidRPr="00B6183B" w:rsidTr="009B45F4">
        <w:tc>
          <w:tcPr>
            <w:tcW w:w="1104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604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709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CE6DD7" w:rsidRPr="00B6183B" w:rsidRDefault="00CE6DD7" w:rsidP="005C2D9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CE6DD7" w:rsidRPr="00B6183B" w:rsidTr="009B45F4">
        <w:tc>
          <w:tcPr>
            <w:tcW w:w="1104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«Диас»</w:t>
            </w:r>
          </w:p>
        </w:tc>
        <w:tc>
          <w:tcPr>
            <w:tcW w:w="624" w:type="pct"/>
          </w:tcPr>
          <w:p w:rsidR="00CE6DD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г.Пугачев, ул. Максима Горького, д.40</w:t>
            </w:r>
          </w:p>
          <w:p w:rsidR="00CE6DD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8(84574)4-16-20</w:t>
            </w:r>
          </w:p>
          <w:p w:rsidR="00CE6DD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8(84574)4-16-25</w:t>
            </w:r>
          </w:p>
          <w:p w:rsidR="00CE6DD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dias-pugachev</w:t>
            </w:r>
          </w:p>
          <w:p w:rsidR="00CE6DD7" w:rsidRPr="00E761F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@yandex.ru</w:t>
            </w:r>
          </w:p>
        </w:tc>
        <w:tc>
          <w:tcPr>
            <w:tcW w:w="604" w:type="pct"/>
          </w:tcPr>
          <w:p w:rsidR="00CE6DD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Абдуллаев Саид Магомедсаидович,</w:t>
            </w:r>
          </w:p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542" w:type="pct"/>
          </w:tcPr>
          <w:p w:rsidR="00CE6DD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89270515311</w:t>
            </w:r>
          </w:p>
          <w:p w:rsidR="00CE6DD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abdullaevakeit@</w:t>
            </w:r>
          </w:p>
          <w:p w:rsidR="00CE6DD7" w:rsidRPr="00E761F7" w:rsidRDefault="00CE6DD7">
            <w:pPr>
              <w:pStyle w:val="ConsPlusNormal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yandex.ru</w:t>
            </w:r>
          </w:p>
        </w:tc>
        <w:tc>
          <w:tcPr>
            <w:tcW w:w="709" w:type="pct"/>
          </w:tcPr>
          <w:p w:rsidR="00CE6DD7" w:rsidRPr="00E761F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аренда</w:t>
            </w:r>
          </w:p>
        </w:tc>
        <w:tc>
          <w:tcPr>
            <w:tcW w:w="81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участок/нежилое помещение</w:t>
            </w:r>
          </w:p>
        </w:tc>
      </w:tr>
    </w:tbl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9"/>
        <w:gridCol w:w="1295"/>
        <w:gridCol w:w="4979"/>
        <w:gridCol w:w="1875"/>
        <w:gridCol w:w="2393"/>
        <w:gridCol w:w="1617"/>
        <w:gridCol w:w="1614"/>
      </w:tblGrid>
      <w:tr w:rsidR="00CE6DD7" w:rsidRPr="00B6183B" w:rsidTr="009B45F4">
        <w:tc>
          <w:tcPr>
            <w:tcW w:w="563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Адрес площадки</w:t>
            </w:r>
          </w:p>
        </w:tc>
        <w:tc>
          <w:tcPr>
            <w:tcW w:w="417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604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771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Ближайшие производственные объекты и расстояние до них (км)</w:t>
            </w: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Расстояние до ближайших жилых домов (км)</w:t>
            </w: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Наличие ограждений</w:t>
            </w:r>
          </w:p>
        </w:tc>
      </w:tr>
      <w:tr w:rsidR="00CE6DD7" w:rsidRPr="00B6183B" w:rsidTr="009B45F4">
        <w:tc>
          <w:tcPr>
            <w:tcW w:w="563" w:type="pct"/>
          </w:tcPr>
          <w:p w:rsidR="00CE6DD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г.Пугачев, примерно</w:t>
            </w:r>
          </w:p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PT Astra Serif" w:hAnsi="PT Astra Serif"/>
                </w:rPr>
                <w:t>8 м</w:t>
              </w:r>
            </w:smartTag>
            <w:r>
              <w:rPr>
                <w:rFonts w:ascii="PT Astra Serif" w:hAnsi="PT Astra Serif"/>
              </w:rPr>
              <w:t xml:space="preserve"> на северо-запад от нежилого здания по ул.Октябрьская, д.78 </w:t>
            </w:r>
          </w:p>
        </w:tc>
        <w:tc>
          <w:tcPr>
            <w:tcW w:w="41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24065,0 кв.м</w:t>
            </w:r>
          </w:p>
        </w:tc>
        <w:tc>
          <w:tcPr>
            <w:tcW w:w="1604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частная</w:t>
            </w:r>
          </w:p>
        </w:tc>
        <w:tc>
          <w:tcPr>
            <w:tcW w:w="604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</w:t>
            </w:r>
          </w:p>
        </w:tc>
        <w:tc>
          <w:tcPr>
            <w:tcW w:w="77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05 км"/>
              </w:smartTagPr>
              <w:r>
                <w:rPr>
                  <w:rFonts w:ascii="PT Astra Serif" w:hAnsi="PT Astra Serif"/>
                </w:rPr>
                <w:t>0,05 км</w:t>
              </w:r>
            </w:smartTag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Есть, забор из бетонных плит </w:t>
            </w:r>
          </w:p>
        </w:tc>
      </w:tr>
    </w:tbl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p w:rsidR="00CE6DD7" w:rsidRPr="009B45F4" w:rsidRDefault="00CE6DD7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Удаленность участка (в км) от:</w:t>
      </w:r>
    </w:p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3"/>
        <w:gridCol w:w="5126"/>
        <w:gridCol w:w="1752"/>
        <w:gridCol w:w="1786"/>
        <w:gridCol w:w="1620"/>
        <w:gridCol w:w="2285"/>
      </w:tblGrid>
      <w:tr w:rsidR="00CE6DD7" w:rsidRPr="00B6183B" w:rsidTr="009B45F4">
        <w:tc>
          <w:tcPr>
            <w:tcW w:w="951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CE6DD7" w:rsidRPr="00B6183B" w:rsidTr="009B45F4">
        <w:tc>
          <w:tcPr>
            <w:tcW w:w="95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Саратова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PT Astra Serif" w:hAnsi="PT Astra Serif"/>
                </w:rPr>
                <w:t>235 км</w:t>
              </w:r>
            </w:smartTag>
          </w:p>
        </w:tc>
        <w:tc>
          <w:tcPr>
            <w:tcW w:w="165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центра Пугачева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PT Astra Serif" w:hAnsi="PT Astra Serif"/>
                </w:rPr>
                <w:t>5 км</w:t>
              </w:r>
            </w:smartTag>
          </w:p>
        </w:tc>
        <w:tc>
          <w:tcPr>
            <w:tcW w:w="564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Балаково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PT Astra Serif" w:hAnsi="PT Astra Serif"/>
                </w:rPr>
                <w:t>87 км</w:t>
              </w:r>
            </w:smartTag>
          </w:p>
        </w:tc>
        <w:tc>
          <w:tcPr>
            <w:tcW w:w="575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PT Astra Serif" w:hAnsi="PT Astra Serif"/>
                </w:rPr>
                <w:t>0,008 км</w:t>
              </w:r>
            </w:smartTag>
          </w:p>
        </w:tc>
        <w:tc>
          <w:tcPr>
            <w:tcW w:w="522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PT Astra Serif" w:hAnsi="PT Astra Serif"/>
                </w:rPr>
                <w:t>1 км</w:t>
              </w:r>
            </w:smartTag>
          </w:p>
        </w:tc>
        <w:tc>
          <w:tcPr>
            <w:tcW w:w="736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p w:rsidR="00CE6DD7" w:rsidRPr="009B45F4" w:rsidRDefault="00CE6DD7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Характеристика инфраструктуры</w:t>
      </w:r>
    </w:p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2"/>
        <w:gridCol w:w="1968"/>
        <w:gridCol w:w="1576"/>
        <w:gridCol w:w="1645"/>
        <w:gridCol w:w="1882"/>
        <w:gridCol w:w="1735"/>
        <w:gridCol w:w="1645"/>
        <w:gridCol w:w="1449"/>
        <w:gridCol w:w="940"/>
      </w:tblGrid>
      <w:tr w:rsidR="00CE6DD7" w:rsidRPr="00B6183B" w:rsidTr="009B45F4">
        <w:tc>
          <w:tcPr>
            <w:tcW w:w="877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47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501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72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480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316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Вывоз ТКО</w:t>
            </w:r>
          </w:p>
        </w:tc>
      </w:tr>
      <w:tr w:rsidR="00CE6DD7" w:rsidRPr="00B6183B" w:rsidTr="009B45F4">
        <w:tc>
          <w:tcPr>
            <w:tcW w:w="87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Мощность</w:t>
            </w:r>
          </w:p>
        </w:tc>
        <w:tc>
          <w:tcPr>
            <w:tcW w:w="64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76,02 тыс. куб м/год</w:t>
            </w: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559,51 гкал/год</w:t>
            </w: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262 800 квт/год</w:t>
            </w:r>
          </w:p>
        </w:tc>
        <w:tc>
          <w:tcPr>
            <w:tcW w:w="501" w:type="pct"/>
          </w:tcPr>
          <w:p w:rsidR="00CE6DD7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хоз нужды 0.7 куб м/сутки</w:t>
            </w:r>
          </w:p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Противопожарные нужды 18 куб м/ч</w:t>
            </w:r>
          </w:p>
        </w:tc>
        <w:tc>
          <w:tcPr>
            <w:tcW w:w="572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0.7 куб м/сутки</w:t>
            </w: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E6DD7" w:rsidRPr="00B6183B" w:rsidTr="009B45F4">
        <w:tc>
          <w:tcPr>
            <w:tcW w:w="87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Расстояние до точки подключения (км)</w:t>
            </w:r>
          </w:p>
        </w:tc>
        <w:tc>
          <w:tcPr>
            <w:tcW w:w="64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месту</w:t>
            </w: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месту</w:t>
            </w: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Расположена на западной границе участка</w:t>
            </w:r>
          </w:p>
        </w:tc>
        <w:tc>
          <w:tcPr>
            <w:tcW w:w="50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Водопровод по ул. Октябрьская</w:t>
            </w:r>
          </w:p>
        </w:tc>
        <w:tc>
          <w:tcPr>
            <w:tcW w:w="572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ул Октябрьская</w:t>
            </w: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E6DD7" w:rsidRPr="00B6183B" w:rsidTr="009B45F4">
        <w:tc>
          <w:tcPr>
            <w:tcW w:w="87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 объекта подключения</w:t>
            </w:r>
          </w:p>
        </w:tc>
        <w:tc>
          <w:tcPr>
            <w:tcW w:w="64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E6DD7" w:rsidRPr="00B6183B" w:rsidTr="009B45F4">
        <w:tc>
          <w:tcPr>
            <w:tcW w:w="87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E6DD7" w:rsidRPr="00B6183B" w:rsidTr="009B45F4">
        <w:tc>
          <w:tcPr>
            <w:tcW w:w="87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64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E6DD7" w:rsidRPr="00B6183B" w:rsidTr="009B45F4">
        <w:tc>
          <w:tcPr>
            <w:tcW w:w="87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Тарифы</w:t>
            </w:r>
          </w:p>
        </w:tc>
        <w:tc>
          <w:tcPr>
            <w:tcW w:w="64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1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p w:rsidR="00CE6DD7" w:rsidRPr="009B45F4" w:rsidRDefault="00CE6DD7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параметры зданий и сооружений,</w:t>
      </w:r>
    </w:p>
    <w:p w:rsidR="00CE6DD7" w:rsidRPr="009B45F4" w:rsidRDefault="00CE6DD7">
      <w:pPr>
        <w:pStyle w:val="ConsPlusNormal"/>
        <w:jc w:val="center"/>
        <w:rPr>
          <w:rFonts w:ascii="PT Astra Serif" w:hAnsi="PT Astra Serif"/>
        </w:rPr>
      </w:pPr>
      <w:r w:rsidRPr="009B45F4">
        <w:rPr>
          <w:rFonts w:ascii="PT Astra Serif" w:hAnsi="PT Astra Serif"/>
        </w:rPr>
        <w:t>расположенных на площадке</w:t>
      </w:r>
    </w:p>
    <w:p w:rsidR="00CE6DD7" w:rsidRPr="009B45F4" w:rsidRDefault="00CE6DD7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7"/>
        <w:gridCol w:w="1232"/>
        <w:gridCol w:w="1428"/>
        <w:gridCol w:w="1034"/>
        <w:gridCol w:w="1946"/>
        <w:gridCol w:w="1624"/>
        <w:gridCol w:w="1726"/>
        <w:gridCol w:w="2077"/>
        <w:gridCol w:w="2338"/>
      </w:tblGrid>
      <w:tr w:rsidR="00CE6DD7" w:rsidRPr="00B6183B" w:rsidTr="009B45F4">
        <w:tc>
          <w:tcPr>
            <w:tcW w:w="3578" w:type="pct"/>
            <w:gridSpan w:val="7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CE6DD7" w:rsidRPr="00B6183B" w:rsidTr="009B45F4">
        <w:tc>
          <w:tcPr>
            <w:tcW w:w="682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CE6DD7" w:rsidRPr="00B6183B" w:rsidRDefault="00CE6D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E6DD7" w:rsidRPr="00B6183B" w:rsidTr="009B45F4">
        <w:tc>
          <w:tcPr>
            <w:tcW w:w="682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</w:t>
            </w:r>
          </w:p>
        </w:tc>
        <w:tc>
          <w:tcPr>
            <w:tcW w:w="39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1364,6 кв м</w:t>
            </w:r>
          </w:p>
        </w:tc>
        <w:tc>
          <w:tcPr>
            <w:tcW w:w="460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3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27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Бетонные плиты</w:t>
            </w:r>
          </w:p>
        </w:tc>
        <w:tc>
          <w:tcPr>
            <w:tcW w:w="52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</w:t>
            </w:r>
          </w:p>
        </w:tc>
        <w:tc>
          <w:tcPr>
            <w:tcW w:w="669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Магазин-склад, производственное помещение</w:t>
            </w:r>
          </w:p>
        </w:tc>
        <w:tc>
          <w:tcPr>
            <w:tcW w:w="753" w:type="pct"/>
          </w:tcPr>
          <w:p w:rsidR="00CE6DD7" w:rsidRPr="00B6183B" w:rsidRDefault="00CE6D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Есть готовая проектная документация реконструкции под магазин-склад</w:t>
            </w:r>
          </w:p>
        </w:tc>
      </w:tr>
    </w:tbl>
    <w:p w:rsidR="00CE6DD7" w:rsidRPr="009B45F4" w:rsidRDefault="00CE6DD7" w:rsidP="009B45F4">
      <w:pPr>
        <w:pStyle w:val="ConsPlusNormal"/>
        <w:jc w:val="both"/>
        <w:rPr>
          <w:rFonts w:ascii="PT Astra Serif" w:hAnsi="PT Astra Serif"/>
          <w:lang w:val="en-US"/>
        </w:rPr>
      </w:pPr>
    </w:p>
    <w:sectPr w:rsidR="00CE6DD7" w:rsidRPr="009B45F4" w:rsidSect="009B45F4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5C3"/>
    <w:rsid w:val="00162F1A"/>
    <w:rsid w:val="001A15C3"/>
    <w:rsid w:val="00304789"/>
    <w:rsid w:val="00377BA5"/>
    <w:rsid w:val="003C0F1A"/>
    <w:rsid w:val="005C2D91"/>
    <w:rsid w:val="00835CB1"/>
    <w:rsid w:val="009058D5"/>
    <w:rsid w:val="009B45F4"/>
    <w:rsid w:val="00AA30FA"/>
    <w:rsid w:val="00B6183B"/>
    <w:rsid w:val="00BD7BDB"/>
    <w:rsid w:val="00C0019A"/>
    <w:rsid w:val="00CE6DD7"/>
    <w:rsid w:val="00D77756"/>
    <w:rsid w:val="00DC2587"/>
    <w:rsid w:val="00E761F7"/>
    <w:rsid w:val="00F158B9"/>
    <w:rsid w:val="00F3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15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A15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1A15C3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Cell">
    <w:name w:val="ConsPlusCell"/>
    <w:uiPriority w:val="99"/>
    <w:rsid w:val="001A15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1A15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1A15C3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1A15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1A15C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3</Pages>
  <Words>471</Words>
  <Characters>2691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Петровна</dc:creator>
  <cp:keywords/>
  <dc:description/>
  <cp:lastModifiedBy>1</cp:lastModifiedBy>
  <cp:revision>4</cp:revision>
  <dcterms:created xsi:type="dcterms:W3CDTF">2024-03-29T04:29:00Z</dcterms:created>
  <dcterms:modified xsi:type="dcterms:W3CDTF">2024-04-24T07:11:00Z</dcterms:modified>
</cp:coreProperties>
</file>